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43D9" w14:textId="77777777" w:rsidR="008D524F" w:rsidRDefault="001609E1">
      <w:pPr>
        <w:pStyle w:val="NormalWeb"/>
        <w:tabs>
          <w:tab w:val="left" w:pos="3300"/>
        </w:tabs>
        <w:jc w:val="center"/>
      </w:pPr>
      <w:r>
        <w:rPr>
          <w:rFonts w:ascii="Calibri" w:hAnsi="Calibri" w:cs="Calibri"/>
          <w:b/>
          <w:bCs/>
          <w:color w:val="26282A"/>
          <w:lang w:val="en-US"/>
        </w:rPr>
        <w:t xml:space="preserve">INSTRUCTIONS TO VENDOR ONBOARDING </w:t>
      </w:r>
      <w:r>
        <w:rPr>
          <w:rFonts w:ascii="Calibri" w:hAnsi="Calibri" w:cs="Calibri"/>
          <w:b/>
          <w:bCs/>
          <w:color w:val="26282A"/>
          <w:u w:val="single"/>
          <w:lang w:val="en-US"/>
        </w:rPr>
        <w:t>IN NIGERIA</w:t>
      </w:r>
    </w:p>
    <w:p w14:paraId="181C43DA" w14:textId="77777777" w:rsidR="008D524F" w:rsidRDefault="008D524F">
      <w:pPr>
        <w:pStyle w:val="NormalWeb"/>
        <w:rPr>
          <w:rFonts w:ascii="Calibri" w:hAnsi="Calibri" w:cs="Calibri"/>
          <w:color w:val="26282A"/>
          <w:lang w:val="en-US"/>
        </w:rPr>
      </w:pPr>
    </w:p>
    <w:p w14:paraId="181C43DB" w14:textId="77777777" w:rsidR="008D524F" w:rsidRDefault="001609E1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Dear Vendor,</w:t>
      </w:r>
    </w:p>
    <w:p w14:paraId="181C43DC" w14:textId="77777777" w:rsidR="008D524F" w:rsidRDefault="008D524F">
      <w:pPr>
        <w:pStyle w:val="NormalWeb"/>
        <w:rPr>
          <w:rFonts w:ascii="Calibri" w:hAnsi="Calibri" w:cs="Calibri"/>
          <w:color w:val="26282A"/>
          <w:lang w:val="en-US"/>
        </w:rPr>
      </w:pPr>
    </w:p>
    <w:p w14:paraId="181C43DD" w14:textId="77777777" w:rsidR="008D524F" w:rsidRDefault="001609E1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Thank you for your interest in doing business with Savannah Energy.</w:t>
      </w:r>
    </w:p>
    <w:p w14:paraId="181C43DE" w14:textId="77777777" w:rsidR="008D524F" w:rsidRDefault="001609E1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 xml:space="preserve">To register your company in our system, kindly fill in and return the enclosed documents within the </w:t>
      </w:r>
      <w:r>
        <w:rPr>
          <w:rFonts w:ascii="Calibri" w:hAnsi="Calibri" w:cs="Calibri"/>
          <w:color w:val="26282A"/>
          <w:lang w:val="en-US"/>
        </w:rPr>
        <w:t xml:space="preserve">following guidelines:                  </w:t>
      </w:r>
    </w:p>
    <w:p w14:paraId="181C43DF" w14:textId="77777777" w:rsidR="008D524F" w:rsidRDefault="008D524F">
      <w:pPr>
        <w:pStyle w:val="m8166040048452235412xxmsonormal"/>
        <w:rPr>
          <w:b/>
          <w:bCs/>
          <w:u w:val="single"/>
        </w:rPr>
      </w:pPr>
    </w:p>
    <w:p w14:paraId="181C43E0" w14:textId="77777777" w:rsidR="008D524F" w:rsidRDefault="001609E1">
      <w:pPr>
        <w:pStyle w:val="m8166040048452235412xxmsonormal"/>
      </w:pPr>
      <w:r>
        <w:rPr>
          <w:b/>
          <w:bCs/>
          <w:u w:val="single"/>
        </w:rPr>
        <w:t>Registration Request</w:t>
      </w:r>
    </w:p>
    <w:p w14:paraId="181C43E1" w14:textId="77777777" w:rsidR="008D524F" w:rsidRDefault="001609E1">
      <w:pPr>
        <w:pStyle w:val="m8166040048452235412xxmsonormal"/>
      </w:pPr>
      <w:r>
        <w:t>Please return the Supplier Registration Request as a word document (No need to sign the last page).</w:t>
      </w:r>
    </w:p>
    <w:p w14:paraId="181C43E2" w14:textId="77777777" w:rsidR="008D524F" w:rsidRDefault="001609E1">
      <w:pPr>
        <w:pStyle w:val="m8166040048452235412xxmsonormal"/>
        <w:numPr>
          <w:ilvl w:val="0"/>
          <w:numId w:val="1"/>
        </w:numPr>
      </w:pPr>
      <w:r>
        <w:t>Company Registration Document (</w:t>
      </w:r>
      <w:proofErr w:type="spellStart"/>
      <w:r>
        <w:t>e.g</w:t>
      </w:r>
      <w:proofErr w:type="spellEnd"/>
      <w:r>
        <w:t xml:space="preserve"> Certificate of incorporation, Names &amp; particulars of Directors /Shareholders)</w:t>
      </w:r>
    </w:p>
    <w:p w14:paraId="181C43E3" w14:textId="77777777" w:rsidR="008D524F" w:rsidRDefault="001609E1">
      <w:pPr>
        <w:pStyle w:val="m8166040048452235412xxmsonormal"/>
        <w:numPr>
          <w:ilvl w:val="0"/>
          <w:numId w:val="1"/>
        </w:numPr>
      </w:pPr>
      <w:r>
        <w:t>Anti Bribery and Declaration Form (2 pages)</w:t>
      </w:r>
      <w:r>
        <w:rPr>
          <w:rFonts w:eastAsia="Times New Roman"/>
        </w:rPr>
        <w:t xml:space="preserve"> on Vendor’s letter headed paper and send as PDF. Needs to be signed by a Company Director (both pages)</w:t>
      </w:r>
    </w:p>
    <w:p w14:paraId="181C43E4" w14:textId="77777777" w:rsidR="008D524F" w:rsidRDefault="001609E1">
      <w:pPr>
        <w:pStyle w:val="m8166040048452235412xxmsonormal"/>
        <w:numPr>
          <w:ilvl w:val="0"/>
          <w:numId w:val="1"/>
        </w:numPr>
      </w:pPr>
      <w:r>
        <w:t>Banking Details</w:t>
      </w:r>
      <w:r>
        <w:rPr>
          <w:rFonts w:eastAsia="Times New Roman"/>
        </w:rPr>
        <w:t xml:space="preserve"> on Vendor’s letterheaded paper signed and send as PDF</w:t>
      </w:r>
    </w:p>
    <w:p w14:paraId="181C43E5" w14:textId="77777777" w:rsidR="008D524F" w:rsidRDefault="001609E1">
      <w:pPr>
        <w:pStyle w:val="m8166040048452235412xxmsonormal"/>
        <w:numPr>
          <w:ilvl w:val="0"/>
          <w:numId w:val="1"/>
        </w:numPr>
      </w:pPr>
      <w:r>
        <w:t>Tax clearance certificate</w:t>
      </w:r>
    </w:p>
    <w:p w14:paraId="181C43E6" w14:textId="77777777" w:rsidR="008D524F" w:rsidRDefault="001609E1">
      <w:pPr>
        <w:pStyle w:val="m8166040048452235412xxmsonormal"/>
        <w:numPr>
          <w:ilvl w:val="0"/>
          <w:numId w:val="1"/>
        </w:numPr>
      </w:pPr>
      <w:r>
        <w:t>Three (3) Years Audited Account</w:t>
      </w:r>
    </w:p>
    <w:p w14:paraId="181C43E7" w14:textId="77777777" w:rsidR="008D524F" w:rsidRDefault="001609E1">
      <w:pPr>
        <w:pStyle w:val="m8166040048452235412xxmsonormal"/>
        <w:numPr>
          <w:ilvl w:val="0"/>
          <w:numId w:val="1"/>
        </w:numPr>
      </w:pPr>
      <w:r>
        <w:t>Tax Identification Number</w:t>
      </w:r>
    </w:p>
    <w:p w14:paraId="181C43E8" w14:textId="77777777" w:rsidR="008D524F" w:rsidRDefault="001609E1">
      <w:pPr>
        <w:pStyle w:val="m8166040048452235412xxmsonormal"/>
        <w:numPr>
          <w:ilvl w:val="0"/>
          <w:numId w:val="1"/>
        </w:numPr>
        <w:rPr>
          <w:u w:val="single"/>
        </w:rPr>
      </w:pPr>
      <w:r>
        <w:rPr>
          <w:u w:val="single"/>
        </w:rPr>
        <w:t>Valid Nigerian Content Equipment Certificate</w:t>
      </w:r>
    </w:p>
    <w:p w14:paraId="181C43E9" w14:textId="77777777" w:rsidR="008D524F" w:rsidRDefault="001609E1">
      <w:pPr>
        <w:pStyle w:val="m8166040048452235412xxmsonormal"/>
        <w:numPr>
          <w:ilvl w:val="0"/>
          <w:numId w:val="1"/>
        </w:numPr>
        <w:rPr>
          <w:u w:val="single"/>
        </w:rPr>
      </w:pPr>
      <w:r>
        <w:rPr>
          <w:u w:val="single"/>
        </w:rPr>
        <w:t>NMDPRA / NUMPRC Permit</w:t>
      </w:r>
    </w:p>
    <w:p w14:paraId="181C43EA" w14:textId="77777777" w:rsidR="008D524F" w:rsidRDefault="008D524F">
      <w:pPr>
        <w:pStyle w:val="m8166040048452235412xxmsonormal"/>
      </w:pPr>
    </w:p>
    <w:p w14:paraId="181C43EB" w14:textId="77777777" w:rsidR="008D524F" w:rsidRDefault="008D524F"/>
    <w:p w14:paraId="181C43EC" w14:textId="77777777" w:rsidR="008D524F" w:rsidRDefault="008D524F"/>
    <w:p w14:paraId="181C43ED" w14:textId="77777777" w:rsidR="008D524F" w:rsidRDefault="001609E1">
      <w:r>
        <w:t>Best regards,</w:t>
      </w:r>
    </w:p>
    <w:p w14:paraId="181C43EE" w14:textId="77777777" w:rsidR="008D524F" w:rsidRDefault="008D524F"/>
    <w:p w14:paraId="181C43EF" w14:textId="77777777" w:rsidR="008D524F" w:rsidRDefault="001609E1">
      <w:r>
        <w:t>Savannah Energy</w:t>
      </w:r>
    </w:p>
    <w:p w14:paraId="181C43F0" w14:textId="77777777" w:rsidR="008D524F" w:rsidRDefault="001609E1">
      <w:r>
        <w:t>Supply Chain Management</w:t>
      </w:r>
    </w:p>
    <w:p w14:paraId="181C43F1" w14:textId="77777777" w:rsidR="008D524F" w:rsidRDefault="008D524F"/>
    <w:sectPr w:rsidR="008D524F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43DD" w14:textId="77777777" w:rsidR="001609E1" w:rsidRDefault="001609E1">
      <w:r>
        <w:separator/>
      </w:r>
    </w:p>
  </w:endnote>
  <w:endnote w:type="continuationSeparator" w:id="0">
    <w:p w14:paraId="181C43DF" w14:textId="77777777" w:rsidR="001609E1" w:rsidRDefault="001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43D9" w14:textId="77777777" w:rsidR="001609E1" w:rsidRDefault="001609E1">
      <w:r>
        <w:rPr>
          <w:color w:val="000000"/>
        </w:rPr>
        <w:separator/>
      </w:r>
    </w:p>
  </w:footnote>
  <w:footnote w:type="continuationSeparator" w:id="0">
    <w:p w14:paraId="181C43DB" w14:textId="77777777" w:rsidR="001609E1" w:rsidRDefault="0016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43E1" w14:textId="77777777" w:rsidR="001609E1" w:rsidRDefault="001609E1">
    <w:pPr>
      <w:pStyle w:val="Header"/>
    </w:pPr>
    <w:r>
      <w:rPr>
        <w:noProof/>
      </w:rPr>
      <w:drawing>
        <wp:inline distT="0" distB="0" distL="0" distR="0" wp14:anchorId="181C43D9" wp14:editId="181C43DA">
          <wp:extent cx="2257425" cy="304796"/>
          <wp:effectExtent l="0" t="0" r="9525" b="4"/>
          <wp:docPr id="190569345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3047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837CA"/>
    <w:multiLevelType w:val="multilevel"/>
    <w:tmpl w:val="D8FA6FC6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859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524F"/>
    <w:rsid w:val="001609E1"/>
    <w:rsid w:val="008D524F"/>
    <w:rsid w:val="00B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43D9"/>
  <w15:docId w15:val="{AB8A25D8-B6ED-4099-BEBB-26AC9A0A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/>
    </w:pPr>
    <w:rPr>
      <w:rFonts w:ascii="Aptos" w:hAnsi="Aptos" w:cs="Aptos"/>
      <w:sz w:val="24"/>
      <w:szCs w:val="24"/>
    </w:rPr>
  </w:style>
  <w:style w:type="paragraph" w:customStyle="1" w:styleId="m8166040048452235412xxmsonormal">
    <w:name w:val="m_8166040048452235412xxmsonormal"/>
    <w:basedOn w:val="Normal"/>
    <w:pPr>
      <w:spacing w:before="100" w:after="100"/>
    </w:pPr>
  </w:style>
  <w:style w:type="paragraph" w:customStyle="1" w:styleId="m8166040048452235412xmsolistparagraph">
    <w:name w:val="m_8166040048452235412xmsolistparagraph"/>
    <w:basedOn w:val="Normal"/>
    <w:pPr>
      <w:spacing w:before="100" w:after="10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  <w:kern w:val="0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1BD1BBBCA64CA877A4B8AA6948F8" ma:contentTypeVersion="24" ma:contentTypeDescription="Create a new document." ma:contentTypeScope="" ma:versionID="0df6a62948668374e3f6ec6c3353fad6">
  <xsd:schema xmlns:xsd="http://www.w3.org/2001/XMLSchema" xmlns:xs="http://www.w3.org/2001/XMLSchema" xmlns:p="http://schemas.microsoft.com/office/2006/metadata/properties" xmlns:ns2="f87bd749-0fff-46c7-a276-480b99112ad6" xmlns:ns3="6b0863bb-4655-4609-991a-df667f49e5e2" targetNamespace="http://schemas.microsoft.com/office/2006/metadata/properties" ma:root="true" ma:fieldsID="141598a0d5e1583ace815014383aa38c" ns2:_="" ns3:_="">
    <xsd:import namespace="f87bd749-0fff-46c7-a276-480b99112ad6"/>
    <xsd:import namespace="6b0863bb-4655-4609-991a-df667f49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uthor0" minOccurs="0"/>
                <xsd:element ref="ns2:Country" minOccurs="0"/>
                <xsd:element ref="ns2:Newspaper" minOccurs="0"/>
                <xsd:element ref="ns2:Peers" minOccurs="0"/>
                <xsd:element ref="ns2:Topic" minOccurs="0"/>
                <xsd:element ref="ns2:MediaServiceSearchProperties" minOccurs="0"/>
                <xsd:element ref="ns2:KeyWor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bd749-0fff-46c7-a276-480b9911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bfa5b-3f6e-438a-8268-c7cc5c443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ountry" ma:index="25" nillable="true" ma:displayName="Country" ma:format="Dropdown" ma:internalName="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igeria"/>
                        <xsd:enumeration value="Niger"/>
                        <xsd:enumeration value="Chad"/>
                        <xsd:enumeration value="Cameroon"/>
                        <xsd:enumeration value="Other"/>
                        <xsd:enumeration value="USA"/>
                        <xsd:enumeration value="Russia"/>
                        <xsd:enumeration value="Egypt"/>
                        <xsd:enumeration value="South Sudan"/>
                        <xsd:enumeration value="Sudan"/>
                        <xsd:enumeration value="Choice 11"/>
                        <xsd:enumeration value="Tunis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wspaper" ma:index="26" nillable="true" ma:displayName="Newspaper" ma:format="Dropdown" ma:internalName="Newspaper">
      <xsd:simpleType>
        <xsd:union memberTypes="dms:Text">
          <xsd:simpleType>
            <xsd:restriction base="dms:Choice">
              <xsd:enumeration value="FT"/>
              <xsd:enumeration value="Times"/>
              <xsd:enumeration value="Multiple"/>
              <xsd:enumeration value="Africa Intelligence"/>
              <xsd:enumeration value="Reuters"/>
              <xsd:enumeration value="Telegraph"/>
              <xsd:enumeration value="Times"/>
              <xsd:enumeration value="The Guardian"/>
              <xsd:enumeration value="Energy Voice"/>
              <xsd:enumeration value="NNN News"/>
              <xsd:enumeration value="Facebook"/>
              <xsd:enumeration value="Twitter"/>
              <xsd:enumeration value="LinkedIn"/>
            </xsd:restriction>
          </xsd:simpleType>
        </xsd:union>
      </xsd:simpleType>
    </xsd:element>
    <xsd:element name="Peers" ma:index="27" nillable="true" ma:displayName="Peers" ma:format="Dropdown" ma:internalName="Pe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ullow"/>
                        <xsd:enumeration value="BP"/>
                        <xsd:enumeration value="Shell"/>
                        <xsd:enumeration value="Lekoil"/>
                        <xsd:enumeration value="Diversified"/>
                        <xsd:enumeration value="Savannah"/>
                        <xsd:enumeration value="ExxonMobil"/>
                        <xsd:enumeration value="ENI"/>
                        <xsd:enumeration value="Seplat"/>
                        <xsd:enumeration value="Oando"/>
                        <xsd:enumeration value="Capricorn Energy"/>
                        <xsd:enumeration value="Lundin"/>
                        <xsd:enumeration value="Neptune"/>
                        <xsd:enumeration value="Petronas"/>
                        <xsd:enumeration value="Shell"/>
                        <xsd:enumeration value="B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simpleType>
        <xsd:union memberTypes="dms:Text">
          <xsd:simpleType>
            <xsd:restriction base="dms:Choice">
              <xsd:enumeration value="ESG"/>
              <xsd:enumeration value="Energy Transition"/>
              <xsd:enumeration value="Fossil Fuel"/>
              <xsd:enumeration value="Acqusitions"/>
              <xsd:enumeration value="Sustainability"/>
              <xsd:enumeration value="Renewable Energy"/>
              <xsd:enumeration value="Government"/>
              <xsd:enumeration value="Investors"/>
              <xsd:enumeration value="Pensions"/>
              <xsd:enumeration value="Legal"/>
              <xsd:enumeration value="Projects"/>
            </xsd:restriction>
          </xsd:simpleType>
        </xsd:un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eyWords" ma:index="30" nillable="true" ma:displayName="Key Words" ma:format="Dropdown" ma:internalName="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ad"/>
                        <xsd:enumeration value="SHT"/>
                        <xsd:enumeration value="Doba"/>
                        <xsd:enumeration value="TChad"/>
                        <xsd:enumeration value="Government"/>
                        <xsd:enumeration value="Totco"/>
                        <xsd:enumeration value="Cotco"/>
                        <xsd:enumeration value="Exxon"/>
                        <xsd:enumeration value="Esso"/>
                        <xsd:enumeration value="PETRONAS"/>
                        <xsd:enumeration value="EEPCI"/>
                        <xsd:enumeration value="EPIL"/>
                        <xsd:enumeration value="Savannah"/>
                        <xsd:enumeration value="Kome"/>
                        <xsd:enumeration value="Pipeline"/>
                        <xsd:enumeration value="Bribe"/>
                        <xsd:enumeration value="Bribery"/>
                        <xsd:enumeration value="Corruption"/>
                        <xsd:enumeration value="Nationalisation"/>
                        <xsd:enumeration value="Arbitration"/>
                        <xsd:enumeration value="Parenco"/>
                        <xsd:enumeration value="Hydrocarb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863bb-4655-4609-991a-df667f49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3e241-3b92-4330-9eed-54f1bb565bf6}" ma:internalName="TaxCatchAll" ma:showField="CatchAllData" ma:web="6b0863bb-4655-4609-991a-df667f49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863bb-4655-4609-991a-df667f49e5e2" xsi:nil="true"/>
    <lcf76f155ced4ddcb4097134ff3c332f xmlns="f87bd749-0fff-46c7-a276-480b99112ad6">
      <Terms xmlns="http://schemas.microsoft.com/office/infopath/2007/PartnerControls"/>
    </lcf76f155ced4ddcb4097134ff3c332f>
    <KeyWords xmlns="f87bd749-0fff-46c7-a276-480b99112ad6" xsi:nil="true"/>
    <Author0 xmlns="f87bd749-0fff-46c7-a276-480b99112ad6" xsi:nil="true"/>
    <Country xmlns="f87bd749-0fff-46c7-a276-480b99112ad6" xsi:nil="true"/>
    <Peers xmlns="f87bd749-0fff-46c7-a276-480b99112ad6" xsi:nil="true"/>
    <Topic xmlns="f87bd749-0fff-46c7-a276-480b99112ad6" xsi:nil="true"/>
    <Newspaper xmlns="f87bd749-0fff-46c7-a276-480b99112ad6" xsi:nil="true"/>
  </documentManagement>
</p:properties>
</file>

<file path=customXml/itemProps1.xml><?xml version="1.0" encoding="utf-8"?>
<ds:datastoreItem xmlns:ds="http://schemas.openxmlformats.org/officeDocument/2006/customXml" ds:itemID="{9D41DA48-89A0-4D53-A1B7-515870FB8F21}"/>
</file>

<file path=customXml/itemProps2.xml><?xml version="1.0" encoding="utf-8"?>
<ds:datastoreItem xmlns:ds="http://schemas.openxmlformats.org/officeDocument/2006/customXml" ds:itemID="{D667C04C-5295-4958-982B-E238BFB72611}"/>
</file>

<file path=customXml/itemProps3.xml><?xml version="1.0" encoding="utf-8"?>
<ds:datastoreItem xmlns:ds="http://schemas.openxmlformats.org/officeDocument/2006/customXml" ds:itemID="{518021D4-2AB0-4142-8D09-E6405444F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Marmier</dc:creator>
  <dc:description/>
  <cp:lastModifiedBy>William Sua</cp:lastModifiedBy>
  <cp:revision>2</cp:revision>
  <dcterms:created xsi:type="dcterms:W3CDTF">2024-12-11T17:23:00Z</dcterms:created>
  <dcterms:modified xsi:type="dcterms:W3CDTF">2024-12-11T17:23:00Z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0x0101004A591BD1BBBCA64CA877A4B8AA6948F8</vt:lpwstr>
  </property>
</Properties>
</file>